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33" w:rsidRPr="00F4503E" w:rsidRDefault="00782733" w:rsidP="002C07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D15BE0">
        <w:rPr>
          <w:rFonts w:ascii="Times New Roman" w:eastAsia="SimSun" w:hAnsi="Times New Roman"/>
          <w:b/>
          <w:noProof/>
          <w:kern w:val="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3.25pt;visibility:visible">
            <v:imagedata r:id="rId4" o:title="" gain="121363f" blacklevel="-9830f"/>
          </v:shape>
        </w:pict>
      </w:r>
    </w:p>
    <w:p w:rsidR="00782733" w:rsidRPr="00F4503E" w:rsidRDefault="00782733" w:rsidP="00F450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782733" w:rsidRPr="00F4503E" w:rsidRDefault="00782733" w:rsidP="00F4503E">
      <w:pPr>
        <w:widowControl w:val="0"/>
        <w:suppressAutoHyphens/>
        <w:autoSpaceDN w:val="0"/>
        <w:spacing w:after="0" w:line="240" w:lineRule="auto"/>
        <w:ind w:hanging="851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F4503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    АДМИНИСТРАЦИЯ </w:t>
      </w: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ГУБСКОГО</w:t>
      </w:r>
      <w:r w:rsidRPr="00F4503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СЕЛЬСКОГО  ПОСЕЛЕНИЯ</w:t>
      </w:r>
    </w:p>
    <w:p w:rsidR="00782733" w:rsidRPr="00F4503E" w:rsidRDefault="00782733" w:rsidP="00F450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F4503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МОСТОВСКОГО РАЙОНА</w:t>
      </w:r>
    </w:p>
    <w:p w:rsidR="00782733" w:rsidRPr="00F4503E" w:rsidRDefault="00782733" w:rsidP="00F450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782733" w:rsidRPr="00F4503E" w:rsidRDefault="00782733" w:rsidP="00F450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32"/>
          <w:szCs w:val="32"/>
          <w:lang w:eastAsia="zh-CN" w:bidi="hi-IN"/>
        </w:rPr>
      </w:pPr>
      <w:r w:rsidRPr="00F4503E"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782733" w:rsidRPr="00F4503E" w:rsidRDefault="00782733" w:rsidP="00F450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782733" w:rsidRDefault="00782733" w:rsidP="00DD311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F450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28.09.2015</w:t>
      </w:r>
      <w:r w:rsidRPr="00F450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F450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F450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F450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F450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F450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F450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 xml:space="preserve">                №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175</w:t>
      </w:r>
    </w:p>
    <w:p w:rsidR="00782733" w:rsidRPr="00F4503E" w:rsidRDefault="00782733" w:rsidP="00DD31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F4503E">
        <w:rPr>
          <w:rFonts w:ascii="Times New Roman" w:hAnsi="Times New Roman"/>
          <w:kern w:val="2"/>
          <w:sz w:val="28"/>
          <w:szCs w:val="28"/>
        </w:rPr>
        <w:t>ст</w:t>
      </w:r>
      <w:r>
        <w:rPr>
          <w:rFonts w:ascii="Times New Roman" w:hAnsi="Times New Roman"/>
          <w:kern w:val="2"/>
          <w:sz w:val="28"/>
          <w:szCs w:val="28"/>
        </w:rPr>
        <w:t>аница</w:t>
      </w:r>
      <w:r w:rsidRPr="0056591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Губская</w:t>
      </w:r>
    </w:p>
    <w:p w:rsidR="00782733" w:rsidRDefault="00782733" w:rsidP="00F4503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2733" w:rsidRDefault="00782733" w:rsidP="00F4503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2733" w:rsidRPr="00F4503E" w:rsidRDefault="00782733" w:rsidP="00F4503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4503E">
        <w:rPr>
          <w:rFonts w:ascii="Times New Roman" w:hAnsi="Times New Roman"/>
          <w:b/>
          <w:sz w:val="28"/>
          <w:szCs w:val="28"/>
          <w:lang w:eastAsia="ar-SA"/>
        </w:rPr>
        <w:t>Об утверждении Порядка приема и регистрации заявлений граждан, имеющих трех и более детей о постановке на учет и снятии с учета в качестве лиц, имеющих право на предоставление</w:t>
      </w:r>
    </w:p>
    <w:p w:rsidR="00782733" w:rsidRPr="00F4503E" w:rsidRDefault="00782733" w:rsidP="00F4503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4503E">
        <w:rPr>
          <w:rFonts w:ascii="Times New Roman" w:hAnsi="Times New Roman"/>
          <w:b/>
          <w:sz w:val="28"/>
          <w:szCs w:val="28"/>
          <w:lang w:eastAsia="ar-SA"/>
        </w:rPr>
        <w:t>земельных участков в аренду</w:t>
      </w:r>
    </w:p>
    <w:p w:rsidR="00782733" w:rsidRPr="00F4503E" w:rsidRDefault="00782733" w:rsidP="00F4503E">
      <w:pPr>
        <w:suppressAutoHyphens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ar-SA"/>
        </w:rPr>
      </w:pPr>
    </w:p>
    <w:p w:rsidR="00782733" w:rsidRDefault="00782733" w:rsidP="00F4503E">
      <w:pPr>
        <w:suppressAutoHyphens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ar-SA"/>
        </w:rPr>
      </w:pPr>
    </w:p>
    <w:p w:rsidR="00782733" w:rsidRPr="00F4503E" w:rsidRDefault="00782733" w:rsidP="00F4503E">
      <w:pPr>
        <w:suppressAutoHyphens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ar-SA"/>
        </w:rPr>
      </w:pPr>
    </w:p>
    <w:p w:rsidR="00782733" w:rsidRPr="00F4503E" w:rsidRDefault="00782733" w:rsidP="00F4503E">
      <w:pPr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4503E">
        <w:rPr>
          <w:rFonts w:ascii="Times New Roman" w:hAnsi="Times New Roman"/>
          <w:spacing w:val="4"/>
          <w:sz w:val="28"/>
          <w:szCs w:val="28"/>
          <w:lang w:eastAsia="ar-SA"/>
        </w:rPr>
        <w:t xml:space="preserve">В соответствии с законом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</w:t>
      </w:r>
      <w:r>
        <w:rPr>
          <w:rFonts w:ascii="Times New Roman" w:hAnsi="Times New Roman"/>
          <w:spacing w:val="4"/>
          <w:sz w:val="28"/>
          <w:szCs w:val="28"/>
          <w:lang w:eastAsia="ar-SA"/>
        </w:rPr>
        <w:t>Губского</w:t>
      </w:r>
      <w:r w:rsidRPr="00F4503E">
        <w:rPr>
          <w:rFonts w:ascii="Times New Roman" w:hAnsi="Times New Roman"/>
          <w:spacing w:val="4"/>
          <w:sz w:val="28"/>
          <w:szCs w:val="28"/>
          <w:lang w:eastAsia="ar-SA"/>
        </w:rPr>
        <w:t xml:space="preserve"> сельского поселения Мостовского района, в целях установления порядка приема и регистрации заявлений граждан, имеющих трех и более детей, о постановке на учет и снятии с учета в качестве лиц, имеющих право на предоставлени</w:t>
      </w:r>
      <w:r>
        <w:rPr>
          <w:rFonts w:ascii="Times New Roman" w:hAnsi="Times New Roman"/>
          <w:spacing w:val="4"/>
          <w:sz w:val="28"/>
          <w:szCs w:val="28"/>
          <w:lang w:eastAsia="ar-SA"/>
        </w:rPr>
        <w:t xml:space="preserve">е земельных участков в аренду  </w:t>
      </w:r>
      <w:r w:rsidRPr="00F4503E">
        <w:rPr>
          <w:rFonts w:ascii="Times New Roman" w:hAnsi="Times New Roman"/>
          <w:spacing w:val="4"/>
          <w:sz w:val="28"/>
          <w:szCs w:val="28"/>
          <w:lang w:eastAsia="ar-SA"/>
        </w:rPr>
        <w:t>п о с т а н о в л я ю:</w:t>
      </w:r>
    </w:p>
    <w:p w:rsidR="00782733" w:rsidRPr="00F4503E" w:rsidRDefault="00782733" w:rsidP="00F4503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503E">
        <w:rPr>
          <w:rFonts w:ascii="Times New Roman" w:hAnsi="Times New Roman"/>
          <w:spacing w:val="4"/>
          <w:sz w:val="28"/>
          <w:szCs w:val="28"/>
          <w:lang w:eastAsia="ar-SA"/>
        </w:rPr>
        <w:t>1.</w:t>
      </w:r>
      <w:r w:rsidRPr="00F4503E">
        <w:rPr>
          <w:rFonts w:ascii="Times New Roman" w:hAnsi="Times New Roman"/>
          <w:sz w:val="28"/>
          <w:szCs w:val="28"/>
          <w:lang w:eastAsia="ar-SA"/>
        </w:rPr>
        <w:t>Утвердить Порядок приема и регистрации заявлений граждан, имеющих трех и более детей о постановке на учет и снятии с учета в качестве лиц, имеющих право на предоставление земельных участков в аренду сог</w:t>
      </w:r>
      <w:r w:rsidRPr="00F4503E">
        <w:rPr>
          <w:rFonts w:ascii="Times New Roman" w:hAnsi="Times New Roman"/>
          <w:spacing w:val="-2"/>
          <w:sz w:val="28"/>
          <w:szCs w:val="28"/>
          <w:lang w:eastAsia="ar-SA"/>
        </w:rPr>
        <w:t>ласно приложению.</w:t>
      </w:r>
    </w:p>
    <w:p w:rsidR="00782733" w:rsidRPr="00F4503E" w:rsidRDefault="00782733" w:rsidP="00DF5D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503E">
        <w:rPr>
          <w:rFonts w:ascii="Times New Roman" w:hAnsi="Times New Roman"/>
          <w:sz w:val="28"/>
          <w:szCs w:val="28"/>
          <w:lang w:eastAsia="ar-SA"/>
        </w:rPr>
        <w:t xml:space="preserve">2.Общему отделу администрации </w:t>
      </w:r>
      <w:r>
        <w:rPr>
          <w:rFonts w:ascii="Times New Roman" w:hAnsi="Times New Roman"/>
          <w:spacing w:val="4"/>
          <w:sz w:val="28"/>
          <w:szCs w:val="28"/>
          <w:lang w:eastAsia="ar-SA"/>
        </w:rPr>
        <w:t>Губского</w:t>
      </w:r>
      <w:r w:rsidRPr="00F4503E">
        <w:rPr>
          <w:rFonts w:ascii="Times New Roman" w:hAnsi="Times New Roman"/>
          <w:spacing w:val="4"/>
          <w:sz w:val="28"/>
          <w:szCs w:val="28"/>
          <w:lang w:eastAsia="ar-SA"/>
        </w:rPr>
        <w:t xml:space="preserve"> сельского поселения</w:t>
      </w:r>
      <w:r w:rsidRPr="00F4503E"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  <w:lang w:eastAsia="ar-SA"/>
        </w:rPr>
        <w:t>Перо</w:t>
      </w:r>
      <w:r w:rsidRPr="00F4503E">
        <w:rPr>
          <w:rFonts w:ascii="Times New Roman" w:hAnsi="Times New Roman"/>
          <w:sz w:val="28"/>
          <w:szCs w:val="28"/>
          <w:lang w:eastAsia="ar-SA"/>
        </w:rPr>
        <w:t>ва)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4503E">
        <w:rPr>
          <w:rFonts w:ascii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503E">
        <w:rPr>
          <w:rFonts w:ascii="Times New Roman" w:hAnsi="Times New Roman"/>
          <w:sz w:val="28"/>
          <w:szCs w:val="28"/>
          <w:lang w:eastAsia="ru-RU"/>
        </w:rPr>
        <w:t>азме</w:t>
      </w:r>
      <w:r>
        <w:rPr>
          <w:rFonts w:ascii="Times New Roman" w:hAnsi="Times New Roman"/>
          <w:sz w:val="28"/>
          <w:szCs w:val="28"/>
          <w:lang w:eastAsia="ru-RU"/>
        </w:rPr>
        <w:t>стить</w:t>
      </w:r>
      <w:r w:rsidRPr="00F4503E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4503E">
        <w:rPr>
          <w:rFonts w:ascii="Times New Roman" w:hAnsi="Times New Roman"/>
          <w:sz w:val="28"/>
          <w:szCs w:val="28"/>
          <w:lang w:eastAsia="ru-RU"/>
        </w:rPr>
        <w:t xml:space="preserve"> постановления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F4503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 в сети Интернет.</w:t>
      </w:r>
    </w:p>
    <w:p w:rsidR="00782733" w:rsidRPr="00F4503E" w:rsidRDefault="00782733" w:rsidP="00F450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503E">
        <w:rPr>
          <w:rFonts w:ascii="Times New Roman" w:hAnsi="Times New Roman"/>
          <w:sz w:val="28"/>
          <w:szCs w:val="28"/>
          <w:lang w:eastAsia="ar-SA"/>
        </w:rPr>
        <w:t xml:space="preserve">3.Контроль за выполнением настоящего постановления оставляю за собой. </w:t>
      </w:r>
    </w:p>
    <w:p w:rsidR="00782733" w:rsidRPr="00F4503E" w:rsidRDefault="00782733" w:rsidP="00F4503E">
      <w:pPr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Pr="00F4503E">
        <w:rPr>
          <w:rFonts w:ascii="Times New Roman" w:hAnsi="Times New Roman"/>
          <w:sz w:val="28"/>
          <w:szCs w:val="28"/>
          <w:lang w:eastAsia="ar-SA"/>
        </w:rPr>
        <w:t>Постановление вступает в силу со дня его обнародования.</w:t>
      </w:r>
    </w:p>
    <w:p w:rsidR="00782733" w:rsidRPr="00F4503E" w:rsidRDefault="00782733" w:rsidP="00F450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2733" w:rsidRDefault="00782733" w:rsidP="00F450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2733" w:rsidRDefault="00782733" w:rsidP="00F450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2733" w:rsidRPr="00F4503E" w:rsidRDefault="00782733" w:rsidP="00F450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2733" w:rsidRDefault="00782733" w:rsidP="00F450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Исполняющий обязанности</w:t>
      </w:r>
    </w:p>
    <w:p w:rsidR="00782733" w:rsidRPr="00F4503E" w:rsidRDefault="00782733" w:rsidP="00F450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F4503E">
        <w:rPr>
          <w:rFonts w:ascii="Times New Roman" w:hAnsi="Times New Roman"/>
          <w:sz w:val="28"/>
          <w:szCs w:val="28"/>
          <w:lang w:eastAsia="ar-SA"/>
        </w:rPr>
        <w:t>лав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F4503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Губского</w:t>
      </w:r>
    </w:p>
    <w:p w:rsidR="00782733" w:rsidRDefault="00782733" w:rsidP="002C07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503E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Т.В.Хадеева</w:t>
      </w:r>
    </w:p>
    <w:p w:rsidR="00782733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2733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2733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2733" w:rsidRPr="00F4503E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503E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782733" w:rsidRPr="00F4503E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2733" w:rsidRPr="00F4503E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503E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782733" w:rsidRPr="00F4503E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503E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82733" w:rsidRPr="00F4503E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F4503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82733" w:rsidRPr="00F4503E" w:rsidRDefault="00782733" w:rsidP="00F4503E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503E">
        <w:rPr>
          <w:rFonts w:ascii="Times New Roman" w:hAnsi="Times New Roman"/>
          <w:sz w:val="28"/>
          <w:szCs w:val="28"/>
          <w:lang w:eastAsia="ru-RU"/>
        </w:rPr>
        <w:t>Мостовского района</w:t>
      </w:r>
    </w:p>
    <w:p w:rsidR="00782733" w:rsidRDefault="00782733" w:rsidP="00DD3118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4503E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28.09.2015 </w:t>
      </w:r>
      <w:r w:rsidRPr="00F4503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175</w:t>
      </w:r>
    </w:p>
    <w:p w:rsidR="00782733" w:rsidRPr="00F4503E" w:rsidRDefault="00782733" w:rsidP="00DD3118">
      <w:pPr>
        <w:spacing w:after="0" w:line="240" w:lineRule="auto"/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782733" w:rsidRPr="00F4503E" w:rsidRDefault="00782733" w:rsidP="00F450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4503E">
        <w:rPr>
          <w:rFonts w:ascii="Times New Roman" w:hAnsi="Times New Roman"/>
          <w:b/>
          <w:sz w:val="28"/>
          <w:szCs w:val="28"/>
        </w:rPr>
        <w:t>Порядок</w:t>
      </w:r>
    </w:p>
    <w:p w:rsidR="00782733" w:rsidRPr="00F4503E" w:rsidRDefault="00782733" w:rsidP="00F4503E">
      <w:pPr>
        <w:spacing w:after="0" w:line="240" w:lineRule="auto"/>
        <w:ind w:firstLine="567"/>
        <w:jc w:val="center"/>
        <w:rPr>
          <w:rFonts w:ascii="Times New Roman" w:hAnsi="Times New Roman" w:cs="Calibri"/>
          <w:b/>
          <w:sz w:val="28"/>
          <w:szCs w:val="28"/>
        </w:rPr>
      </w:pPr>
      <w:r w:rsidRPr="00F4503E">
        <w:rPr>
          <w:rFonts w:ascii="Times New Roman" w:hAnsi="Times New Roman"/>
          <w:b/>
          <w:sz w:val="28"/>
          <w:szCs w:val="28"/>
        </w:rPr>
        <w:t>приема и регистрации заявлений граждан</w:t>
      </w:r>
      <w:bookmarkEnd w:id="0"/>
      <w:r w:rsidRPr="00F4503E">
        <w:rPr>
          <w:rFonts w:ascii="Times New Roman" w:hAnsi="Times New Roman"/>
          <w:b/>
          <w:sz w:val="28"/>
          <w:szCs w:val="28"/>
        </w:rPr>
        <w:t>, имеющих трех и более детей о постановке на учет и снятии с учета в качестве лиц, имеющих право на предоставление земельных участков в аренду</w:t>
      </w:r>
    </w:p>
    <w:p w:rsidR="00782733" w:rsidRPr="00F4503E" w:rsidRDefault="00782733" w:rsidP="00F450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03E">
        <w:rPr>
          <w:rFonts w:ascii="Times New Roman" w:hAnsi="Times New Roman"/>
          <w:sz w:val="28"/>
          <w:szCs w:val="28"/>
          <w:lang w:eastAsia="ru-RU"/>
        </w:rPr>
        <w:t xml:space="preserve">1.Настоящий Порядок приема и регистрации заявлений граждан, имеющих трех и более детей, о постановке на учет и снятии с учета в качестве лиц, имеющих право на предоставление земельных участков в аренду (далее - Порядок) определяет процедуру приема и регистрации заявлений граждан, имеющих трех и более детей, о постановке на учет и снятии с учета в качестве лиц, имеющих право на предоставление земельных участков в аренду, находящихся в государственной или муниципальной собственности (далее - заявления о постановке на учет и снятии с учета). 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4503E">
        <w:rPr>
          <w:rFonts w:ascii="Times New Roman" w:hAnsi="Times New Roman"/>
          <w:sz w:val="28"/>
          <w:szCs w:val="28"/>
          <w:lang w:eastAsia="ru-RU"/>
        </w:rPr>
        <w:t xml:space="preserve">2.Порядок разработан на основании Закона Краснодарского края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4503E">
        <w:rPr>
          <w:rFonts w:ascii="Times New Roman" w:hAnsi="Times New Roman"/>
          <w:sz w:val="28"/>
          <w:szCs w:val="28"/>
          <w:lang w:eastAsia="ru-RU"/>
        </w:rPr>
        <w:t>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F4503E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 xml:space="preserve">3.Прием и регистрация заявлений граждан, имеющих трех и более детей, о постановке на учет и снятии с учета в качестве лиц, имеющих право на предоставление земельных участков в аренду, осуществляется в администрации </w:t>
      </w:r>
      <w:r>
        <w:rPr>
          <w:rFonts w:ascii="Times New Roman" w:hAnsi="Times New Roman"/>
          <w:sz w:val="28"/>
          <w:szCs w:val="28"/>
        </w:rPr>
        <w:t>Губского</w:t>
      </w:r>
      <w:r w:rsidRPr="00F4503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(далее – администрация) ответственным специалистом, уполномоченным на прием заявлений (далее - специалист).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4.График работы ответственного специалиста администрации: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2835"/>
        <w:gridCol w:w="3969"/>
      </w:tblGrid>
      <w:tr w:rsidR="00782733" w:rsidRPr="00E76FBB" w:rsidTr="00EC64F6">
        <w:trPr>
          <w:cantSplit/>
          <w:trHeight w:val="4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День недели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Время работы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Время перерыва в работе </w:t>
            </w:r>
          </w:p>
        </w:tc>
      </w:tr>
      <w:tr w:rsidR="00782733" w:rsidRPr="00E76FBB" w:rsidTr="00EC64F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Понедельник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с 12.00 до 12-50</w:t>
            </w:r>
          </w:p>
        </w:tc>
      </w:tr>
      <w:tr w:rsidR="00782733" w:rsidRPr="00E76FBB" w:rsidTr="00EC64F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Вторник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33" w:rsidRPr="00F4503E" w:rsidRDefault="00782733" w:rsidP="00F450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03E">
              <w:rPr>
                <w:rFonts w:ascii="Times New Roman" w:hAnsi="Times New Roman"/>
                <w:sz w:val="28"/>
                <w:szCs w:val="28"/>
                <w:lang w:eastAsia="ar-SA"/>
              </w:rPr>
              <w:t>с 12.00 до 12-50</w:t>
            </w:r>
          </w:p>
        </w:tc>
      </w:tr>
      <w:tr w:rsidR="00782733" w:rsidRPr="00E76FBB" w:rsidTr="00EC64F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Среда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33" w:rsidRPr="00F4503E" w:rsidRDefault="00782733" w:rsidP="00F450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03E">
              <w:rPr>
                <w:rFonts w:ascii="Times New Roman" w:hAnsi="Times New Roman"/>
                <w:sz w:val="28"/>
                <w:szCs w:val="28"/>
                <w:lang w:eastAsia="ar-SA"/>
              </w:rPr>
              <w:t>с 12.00 до 12-50</w:t>
            </w:r>
          </w:p>
        </w:tc>
      </w:tr>
      <w:tr w:rsidR="00782733" w:rsidRPr="00E76FBB" w:rsidTr="00EC64F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Четверг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33" w:rsidRPr="00F4503E" w:rsidRDefault="00782733" w:rsidP="00F450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03E">
              <w:rPr>
                <w:rFonts w:ascii="Times New Roman" w:hAnsi="Times New Roman"/>
                <w:sz w:val="28"/>
                <w:szCs w:val="28"/>
                <w:lang w:eastAsia="ar-SA"/>
              </w:rPr>
              <w:t>с 12.00 до 12-50</w:t>
            </w:r>
          </w:p>
        </w:tc>
      </w:tr>
      <w:tr w:rsidR="00782733" w:rsidRPr="00E76FBB" w:rsidTr="00EC64F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Пятница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с 8.00 до 16.00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с 12.00 до 12-40</w:t>
            </w:r>
          </w:p>
        </w:tc>
      </w:tr>
      <w:tr w:rsidR="00782733" w:rsidRPr="00E76FBB" w:rsidTr="00EC64F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782733" w:rsidRPr="00E76FBB" w:rsidTr="00EC64F6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Воскресенье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F4503E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Выходной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33" w:rsidRPr="00F4503E" w:rsidRDefault="00782733" w:rsidP="00F4503E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567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2733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 xml:space="preserve">5.Заявление о постановке на учет и снятии с учета предоставляется в администрацию лично в подлиннике и должно быть подписано заявителем (его представителем) собственноручно или в форме электронного документа с </w:t>
      </w:r>
    </w:p>
    <w:p w:rsidR="00782733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2733" w:rsidRDefault="00782733" w:rsidP="002C07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782733" w:rsidRPr="00F4503E" w:rsidRDefault="00782733" w:rsidP="002C0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использованием информационно-телекоммуникационных сетей общего пользования.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Электронные заявления о постановке на учет и снятии с учета распечатываются на бумажном носителе, дальнейшая работа ведется с ними как с письменными заявлениями о постановке на учет и снятии с учета, в том же порядке, что и рассмотрение заявлений, полученных лично от заявителей.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6.Специалист проверяет соответствие оригиналов и копий, представленных к заявлению документов, и в случае идентичности удостоверяет соответствие копии каждого документа оригиналу. Оригиналы документов возвращаются заявителю или его законному представителю.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 xml:space="preserve">7.Заявления о постановке на учет и снятии с учета регистрируются специалистом в день поступления в </w:t>
      </w:r>
      <w:r>
        <w:rPr>
          <w:rFonts w:ascii="Times New Roman" w:hAnsi="Times New Roman"/>
          <w:sz w:val="28"/>
          <w:szCs w:val="28"/>
        </w:rPr>
        <w:t>к</w:t>
      </w:r>
      <w:r w:rsidRPr="00F4503E">
        <w:rPr>
          <w:rFonts w:ascii="Times New Roman" w:hAnsi="Times New Roman"/>
          <w:sz w:val="28"/>
          <w:szCs w:val="28"/>
        </w:rPr>
        <w:t xml:space="preserve">ниге регистрации заявлений о постановке на учет и снятии с учета (далее – Книга регистрации заявлений) по форме согласно приложению к настоящему Порядку. 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Ведение Книги регистрации заявлений осуществляется специалистом в электронном и бумажном виде.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Каждый том Книги регистрации заявлений должен содержать не более 150 листов.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Датой закрытия тома Книги регистрации заявлений является дата внесения в него последней записи.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cs="Calibri"/>
        </w:rPr>
      </w:pPr>
      <w:r w:rsidRPr="00F4503E">
        <w:rPr>
          <w:rFonts w:ascii="Times New Roman" w:hAnsi="Times New Roman"/>
          <w:sz w:val="28"/>
          <w:szCs w:val="28"/>
        </w:rPr>
        <w:t xml:space="preserve">Книга регистрации заявлений пронумеровывается, прошнуровывается и скрепляется печатью администрации </w:t>
      </w:r>
      <w:r>
        <w:rPr>
          <w:rFonts w:ascii="Times New Roman" w:hAnsi="Times New Roman"/>
          <w:sz w:val="28"/>
          <w:szCs w:val="28"/>
        </w:rPr>
        <w:t>Губского</w:t>
      </w:r>
      <w:r w:rsidRPr="00F4503E">
        <w:rPr>
          <w:rFonts w:ascii="Times New Roman" w:hAnsi="Times New Roman"/>
          <w:sz w:val="28"/>
          <w:szCs w:val="28"/>
        </w:rPr>
        <w:t xml:space="preserve"> сельского поселения Мостовского района.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При заполнении Книги регистрации заявлений не допускаются подчистки. Изменения, вносимые в Книгу регистрации заявлений, заверяются подписью специалиста.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8.Регистрация заявления о постановке на учет и снятии с учета осуществляется в течение 15 минут.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9.В качестве подтверждения принятия заявления и документов специалистом, принявшим заявления и документы, выдается гражданину расписка о получении документов с указанием их перечня, даты и времени их получения.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 xml:space="preserve">10.На каждого заявителя, представившего заявление о постановке на учет и снятии с учета, формируется учетное дело, в котором содержатся представленные им документы. Специалист обеспечивает хранение учетных дел граждан. </w:t>
      </w:r>
    </w:p>
    <w:p w:rsidR="00782733" w:rsidRPr="00F4503E" w:rsidRDefault="00782733" w:rsidP="00F45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Учетное дело подлежит хранению постоянно.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 xml:space="preserve">11.За неисполнение (ненадлежащее исполнение) настоящего Порядка должностные лица администрации </w:t>
      </w:r>
      <w:r>
        <w:rPr>
          <w:rFonts w:ascii="Times New Roman" w:hAnsi="Times New Roman"/>
          <w:sz w:val="28"/>
          <w:szCs w:val="28"/>
        </w:rPr>
        <w:t>Губского</w:t>
      </w:r>
      <w:r w:rsidRPr="00F4503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Мостовского района несут ответственность в соответствии с законодательством Российской Федерации.</w:t>
      </w:r>
    </w:p>
    <w:p w:rsidR="00782733" w:rsidRPr="00F4503E" w:rsidRDefault="00782733" w:rsidP="00F4503E">
      <w:pPr>
        <w:tabs>
          <w:tab w:val="left" w:pos="70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733" w:rsidRPr="00F4503E" w:rsidRDefault="00782733" w:rsidP="00F4503E">
      <w:pPr>
        <w:tabs>
          <w:tab w:val="left" w:pos="70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733" w:rsidRPr="00F4503E" w:rsidRDefault="00782733" w:rsidP="00F4503E">
      <w:pPr>
        <w:tabs>
          <w:tab w:val="left" w:pos="70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733" w:rsidRPr="00D26615" w:rsidRDefault="00782733" w:rsidP="00F450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6615">
        <w:rPr>
          <w:rFonts w:ascii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782733" w:rsidRPr="00D26615" w:rsidRDefault="00782733" w:rsidP="00F4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6615">
        <w:rPr>
          <w:rFonts w:ascii="Times New Roman" w:hAnsi="Times New Roman"/>
          <w:sz w:val="28"/>
          <w:szCs w:val="28"/>
          <w:lang w:eastAsia="ru-RU"/>
        </w:rPr>
        <w:t>Губского сельского поселения                                                                Т.В.Хадеева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82733" w:rsidRPr="00F4503E" w:rsidRDefault="00782733" w:rsidP="00F4503E">
      <w:pPr>
        <w:tabs>
          <w:tab w:val="left" w:pos="3090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82733" w:rsidRPr="00F4503E" w:rsidRDefault="00782733" w:rsidP="00F4503E">
      <w:pPr>
        <w:tabs>
          <w:tab w:val="left" w:pos="3090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Приложение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к Порядку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приема и регистрации заявлений граждан, имеющих трех и более детей о постановке на учет и снятии с учета в качестве лиц, имеющих право на предоставление земельных участков в аренду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733" w:rsidRDefault="00782733" w:rsidP="00F4503E">
      <w:pP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03E">
        <w:rPr>
          <w:rFonts w:ascii="Times New Roman" w:hAnsi="Times New Roman"/>
          <w:b/>
          <w:sz w:val="28"/>
          <w:szCs w:val="28"/>
        </w:rPr>
        <w:t>Книга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03E">
        <w:rPr>
          <w:rFonts w:ascii="Times New Roman" w:hAnsi="Times New Roman"/>
          <w:b/>
          <w:sz w:val="28"/>
          <w:szCs w:val="28"/>
        </w:rPr>
        <w:t xml:space="preserve"> регистрации заявлений граждан, имеющих трех и более детей о постановке на учет и снятии с учета в качестве лиц, имеющих право на предоставление земельных участков в аренду на территории </w:t>
      </w:r>
      <w:r>
        <w:rPr>
          <w:rFonts w:ascii="Times New Roman" w:hAnsi="Times New Roman"/>
          <w:b/>
          <w:sz w:val="28"/>
          <w:szCs w:val="28"/>
        </w:rPr>
        <w:t>Губского</w:t>
      </w:r>
      <w:r w:rsidRPr="00F4503E">
        <w:rPr>
          <w:rFonts w:ascii="Times New Roman" w:hAnsi="Times New Roman"/>
          <w:b/>
          <w:sz w:val="28"/>
          <w:szCs w:val="28"/>
        </w:rPr>
        <w:t xml:space="preserve"> сельского поселения Мостовского района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733" w:rsidRPr="00F4503E" w:rsidRDefault="00782733" w:rsidP="00F4503E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Начата     «___» _________________ 20__ г.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503E">
        <w:rPr>
          <w:rFonts w:ascii="Times New Roman" w:hAnsi="Times New Roman"/>
          <w:sz w:val="28"/>
          <w:szCs w:val="28"/>
        </w:rPr>
        <w:t>Окончена «___» _________________ 20__ г.</w:t>
      </w:r>
    </w:p>
    <w:p w:rsidR="00782733" w:rsidRPr="00F4503E" w:rsidRDefault="00782733" w:rsidP="00F4503E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733" w:rsidRPr="00F4503E" w:rsidRDefault="00782733" w:rsidP="00F4503E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992"/>
        <w:gridCol w:w="1134"/>
        <w:gridCol w:w="1134"/>
        <w:gridCol w:w="1417"/>
        <w:gridCol w:w="1134"/>
        <w:gridCol w:w="1276"/>
        <w:gridCol w:w="1531"/>
        <w:gridCol w:w="708"/>
      </w:tblGrid>
      <w:tr w:rsidR="00782733" w:rsidRPr="00E76FBB" w:rsidTr="00EC64F6">
        <w:tc>
          <w:tcPr>
            <w:tcW w:w="421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134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134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регистрации заявителя</w:t>
            </w:r>
          </w:p>
        </w:tc>
        <w:tc>
          <w:tcPr>
            <w:tcW w:w="1417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Основания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дата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принятия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134" w:type="dxa"/>
          </w:tcPr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Основания</w:t>
            </w:r>
          </w:p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дата</w:t>
            </w:r>
          </w:p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снятия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учета</w:t>
            </w:r>
          </w:p>
        </w:tc>
        <w:tc>
          <w:tcPr>
            <w:tcW w:w="1276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531" w:type="dxa"/>
          </w:tcPr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Ф.И.О.,</w:t>
            </w:r>
          </w:p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подпись</w:t>
            </w:r>
          </w:p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лица,</w:t>
            </w:r>
          </w:p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</w:t>
            </w:r>
          </w:p>
          <w:p w:rsidR="00782733" w:rsidRPr="00F4503E" w:rsidRDefault="00782733" w:rsidP="00F4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вившего</w:t>
            </w:r>
          </w:p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</w:t>
            </w:r>
          </w:p>
        </w:tc>
        <w:tc>
          <w:tcPr>
            <w:tcW w:w="708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0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2733" w:rsidRPr="00E76FBB" w:rsidTr="00EC64F6">
        <w:tc>
          <w:tcPr>
            <w:tcW w:w="421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82733" w:rsidRPr="00F4503E" w:rsidRDefault="00782733" w:rsidP="00F45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2733" w:rsidRPr="00F4503E" w:rsidRDefault="00782733" w:rsidP="00F4503E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733" w:rsidRPr="00F4503E" w:rsidRDefault="00782733" w:rsidP="00F4503E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733" w:rsidRPr="00F4503E" w:rsidRDefault="00782733" w:rsidP="00F4503E">
      <w:pPr>
        <w:tabs>
          <w:tab w:val="left" w:pos="70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733" w:rsidRPr="00D26615" w:rsidRDefault="00782733" w:rsidP="00D266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6615">
        <w:rPr>
          <w:rFonts w:ascii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782733" w:rsidRPr="00D26615" w:rsidRDefault="00782733" w:rsidP="00D266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6615">
        <w:rPr>
          <w:rFonts w:ascii="Times New Roman" w:hAnsi="Times New Roman"/>
          <w:sz w:val="28"/>
          <w:szCs w:val="28"/>
          <w:lang w:eastAsia="ru-RU"/>
        </w:rPr>
        <w:t>Губского сельского поселения                                                                Т.В.Хадеева</w:t>
      </w:r>
    </w:p>
    <w:p w:rsidR="00782733" w:rsidRPr="00F4503E" w:rsidRDefault="00782733" w:rsidP="00F4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733" w:rsidRDefault="00782733"/>
    <w:sectPr w:rsidR="00782733" w:rsidSect="00235ED3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03E"/>
    <w:rsid w:val="00176DCF"/>
    <w:rsid w:val="001A5123"/>
    <w:rsid w:val="00235ED3"/>
    <w:rsid w:val="002B627C"/>
    <w:rsid w:val="002C07A5"/>
    <w:rsid w:val="002F5304"/>
    <w:rsid w:val="003F2A4C"/>
    <w:rsid w:val="003F4461"/>
    <w:rsid w:val="00565919"/>
    <w:rsid w:val="005F62E2"/>
    <w:rsid w:val="00685ACC"/>
    <w:rsid w:val="00767F79"/>
    <w:rsid w:val="00782733"/>
    <w:rsid w:val="008D5795"/>
    <w:rsid w:val="00947AA4"/>
    <w:rsid w:val="009B0A57"/>
    <w:rsid w:val="00B66712"/>
    <w:rsid w:val="00BE39EE"/>
    <w:rsid w:val="00D15BE0"/>
    <w:rsid w:val="00D26615"/>
    <w:rsid w:val="00D3128A"/>
    <w:rsid w:val="00DD3118"/>
    <w:rsid w:val="00DE2D83"/>
    <w:rsid w:val="00DF5D65"/>
    <w:rsid w:val="00E76FBB"/>
    <w:rsid w:val="00EC64F6"/>
    <w:rsid w:val="00EF70F7"/>
    <w:rsid w:val="00F12CF6"/>
    <w:rsid w:val="00F4503E"/>
    <w:rsid w:val="00F5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1064</Words>
  <Characters>6071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2015-09-28T05:41:00Z</cp:lastPrinted>
  <dcterms:created xsi:type="dcterms:W3CDTF">2015-09-21T03:40:00Z</dcterms:created>
  <dcterms:modified xsi:type="dcterms:W3CDTF">2015-10-20T08:42:00Z</dcterms:modified>
</cp:coreProperties>
</file>